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352357B1" w14:textId="77777777" w:rsidTr="00ED102A">
        <w:tc>
          <w:tcPr>
            <w:tcW w:w="9300" w:type="dxa"/>
            <w:shd w:val="clear" w:color="auto" w:fill="auto"/>
          </w:tcPr>
          <w:p w14:paraId="43D4BA7C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5302FFFC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27E7DF6B" w14:textId="77777777" w:rsidR="00DC46EF" w:rsidRDefault="00DC46EF" w:rsidP="00DC46EF">
      <w:pPr>
        <w:pStyle w:val="Level1Body"/>
      </w:pPr>
    </w:p>
    <w:p w14:paraId="0572D59B" w14:textId="77777777" w:rsidR="00DC46EF" w:rsidRDefault="00DC46EF" w:rsidP="00DC46EF">
      <w:pPr>
        <w:pStyle w:val="Level1Body"/>
      </w:pPr>
    </w:p>
    <w:p w14:paraId="21794499" w14:textId="71653A47" w:rsidR="00DC46EF" w:rsidRPr="00BD5697" w:rsidRDefault="00DC46EF" w:rsidP="00DC46EF">
      <w:pPr>
        <w:pStyle w:val="Level1Body"/>
      </w:pPr>
      <w:r w:rsidRPr="00BD5697">
        <w:t>Date:</w:t>
      </w:r>
      <w:r w:rsidRPr="00BD5697">
        <w:tab/>
      </w:r>
      <w:r w:rsidRPr="00BD5697">
        <w:tab/>
      </w:r>
      <w:r w:rsidR="000D5633" w:rsidRPr="000D5633">
        <w:t>January</w:t>
      </w:r>
      <w:r w:rsidR="001B0CCB" w:rsidRPr="000D5633">
        <w:t xml:space="preserve"> </w:t>
      </w:r>
      <w:r w:rsidR="000D5633" w:rsidRPr="000D5633">
        <w:t>1</w:t>
      </w:r>
      <w:r w:rsidR="00176440">
        <w:t>6</w:t>
      </w:r>
      <w:r w:rsidR="001B0CCB" w:rsidRPr="000D5633">
        <w:t>, 202</w:t>
      </w:r>
      <w:r w:rsidR="000D5633" w:rsidRPr="000D5633">
        <w:t>5</w:t>
      </w:r>
    </w:p>
    <w:p w14:paraId="44495848" w14:textId="77777777" w:rsidR="00DC46EF" w:rsidRPr="00BD5697" w:rsidRDefault="00DC46EF" w:rsidP="00DC46EF">
      <w:pPr>
        <w:pStyle w:val="Level1Body"/>
      </w:pPr>
    </w:p>
    <w:p w14:paraId="4CCC8C8F" w14:textId="77777777" w:rsidR="00DC46EF" w:rsidRPr="00BD5697" w:rsidRDefault="00DC46EF" w:rsidP="00DC46EF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</w:t>
      </w:r>
      <w:r>
        <w:t>Bidders</w:t>
      </w:r>
    </w:p>
    <w:p w14:paraId="5E3931F3" w14:textId="77777777" w:rsidR="00DC46EF" w:rsidRPr="00BD5697" w:rsidRDefault="00DC46EF" w:rsidP="00DC46EF">
      <w:pPr>
        <w:pStyle w:val="Level1Body"/>
      </w:pPr>
    </w:p>
    <w:p w14:paraId="533E159C" w14:textId="22C6A982" w:rsidR="00DC46EF" w:rsidRPr="00BD5697" w:rsidRDefault="00DC46EF" w:rsidP="00DC46EF">
      <w:pPr>
        <w:pStyle w:val="Level1Body"/>
      </w:pPr>
      <w:r w:rsidRPr="00BD5697">
        <w:t>From:</w:t>
      </w:r>
      <w:r w:rsidRPr="00BD5697">
        <w:tab/>
      </w:r>
      <w:r>
        <w:tab/>
      </w:r>
      <w:r w:rsidR="001B0CCB">
        <w:t>Clinton Paul</w:t>
      </w:r>
    </w:p>
    <w:p w14:paraId="0FCFF5D0" w14:textId="1E54C2DA" w:rsidR="00DC46EF" w:rsidRDefault="001B0CCB" w:rsidP="00DC46EF">
      <w:pPr>
        <w:pStyle w:val="Level3Body"/>
      </w:pPr>
      <w:r>
        <w:t>Nebraska Game and Parks</w:t>
      </w:r>
    </w:p>
    <w:p w14:paraId="3815F4DE" w14:textId="77777777" w:rsidR="00DC46EF" w:rsidRDefault="00DC46EF" w:rsidP="00DC46EF">
      <w:pPr>
        <w:pStyle w:val="Level1Body"/>
      </w:pPr>
    </w:p>
    <w:p w14:paraId="3D5FCD5A" w14:textId="0EACA9F1" w:rsidR="00DC46EF" w:rsidRDefault="00DC46EF" w:rsidP="00DC46EF">
      <w:pPr>
        <w:pStyle w:val="Level1Body"/>
        <w:ind w:left="1440" w:hanging="1440"/>
        <w:rPr>
          <w:sz w:val="26"/>
          <w:szCs w:val="26"/>
        </w:rPr>
      </w:pPr>
      <w:r>
        <w:t>Subject:</w:t>
      </w:r>
      <w:r>
        <w:tab/>
        <w:t xml:space="preserve">Notice of Intent to Award for </w:t>
      </w:r>
      <w:r w:rsidR="001B0CCB">
        <w:rPr>
          <w:noProof/>
          <w:color w:val="auto"/>
        </w:rPr>
        <w:t>12</w:t>
      </w:r>
      <w:r w:rsidR="00D743AC">
        <w:rPr>
          <w:noProof/>
          <w:color w:val="auto"/>
        </w:rPr>
        <w:t>0579</w:t>
      </w:r>
      <w:r w:rsidR="001B0CCB">
        <w:rPr>
          <w:noProof/>
          <w:color w:val="auto"/>
        </w:rPr>
        <w:t xml:space="preserve"> OR</w:t>
      </w:r>
    </w:p>
    <w:p w14:paraId="1F55D455" w14:textId="77777777" w:rsidR="00FA5ABF" w:rsidRDefault="00FA5ABF"/>
    <w:p w14:paraId="3ABF842A" w14:textId="4A8E37E1" w:rsidR="00DC46EF" w:rsidRPr="00F31DD4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</w:t>
      </w:r>
      <w:r w:rsidRPr="00566401">
        <w:t xml:space="preserve">for </w:t>
      </w:r>
      <w:r w:rsidR="00566401" w:rsidRPr="00566401">
        <w:rPr>
          <w:noProof/>
        </w:rPr>
        <w:t>Live Fathead Minnows</w:t>
      </w:r>
      <w:r w:rsidRPr="00566401">
        <w:rPr>
          <w:b/>
          <w:bCs/>
        </w:rPr>
        <w:t xml:space="preserve"> </w:t>
      </w:r>
      <w:r w:rsidRPr="00566401">
        <w:t xml:space="preserve">to </w:t>
      </w:r>
      <w:r w:rsidR="00176440">
        <w:rPr>
          <w:noProof/>
        </w:rPr>
        <w:t>Dakota Fish</w:t>
      </w:r>
      <w:r w:rsidR="00865972">
        <w:rPr>
          <w:noProof/>
        </w:rPr>
        <w:t xml:space="preserve"> Farm</w:t>
      </w:r>
      <w:r w:rsidR="00176440">
        <w:rPr>
          <w:noProof/>
        </w:rPr>
        <w:t xml:space="preserve"> LLC</w:t>
      </w:r>
      <w:r w:rsidRPr="00F31DD4">
        <w:t>.</w:t>
      </w:r>
    </w:p>
    <w:p w14:paraId="603E1D71" w14:textId="77777777" w:rsidR="00DC46EF" w:rsidRPr="00F31DD4" w:rsidRDefault="00DC46EF" w:rsidP="00DC46EF"/>
    <w:p w14:paraId="49FC5E41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71B8B429" w14:textId="77777777" w:rsidR="00DC46EF" w:rsidRDefault="00DC46EF"/>
    <w:sectPr w:rsidR="00DC46E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D817F" w14:textId="77777777" w:rsidR="00F25ED6" w:rsidRDefault="00F25ED6" w:rsidP="00DC46EF">
      <w:r>
        <w:separator/>
      </w:r>
    </w:p>
  </w:endnote>
  <w:endnote w:type="continuationSeparator" w:id="0">
    <w:p w14:paraId="339C4637" w14:textId="77777777" w:rsidR="00F25ED6" w:rsidRDefault="00F25ED6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A6F1B" w14:textId="77777777" w:rsidR="00DC46EF" w:rsidRDefault="00DC46EF" w:rsidP="00DC46EF">
    <w:pPr>
      <w:pStyle w:val="Footer"/>
      <w:jc w:val="right"/>
    </w:pPr>
    <w:r>
      <w:t>SPB Form 42</w:t>
    </w:r>
  </w:p>
  <w:p w14:paraId="7D451A73" w14:textId="77777777" w:rsidR="00DC46EF" w:rsidRDefault="00C457DE" w:rsidP="00DC46EF">
    <w:pPr>
      <w:pStyle w:val="Footer"/>
      <w:jc w:val="right"/>
    </w:pPr>
    <w:r>
      <w:t>Effective</w:t>
    </w:r>
    <w:r w:rsidR="00DC46EF">
      <w:t xml:space="preserve"> 7-19-2024</w:t>
    </w:r>
  </w:p>
  <w:p w14:paraId="5F149E18" w14:textId="77777777" w:rsidR="00DC46EF" w:rsidRDefault="00865972" w:rsidP="00DC46EF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46EF">
              <w:t xml:space="preserve">Page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PAGE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  <w:r w:rsidR="00DC46EF">
              <w:t xml:space="preserve"> of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NUMPAGES 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501E359" w14:textId="77777777" w:rsidR="00DC46EF" w:rsidRDefault="00DC4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76209" w14:textId="77777777" w:rsidR="00F25ED6" w:rsidRDefault="00F25ED6" w:rsidP="00DC46EF">
      <w:r>
        <w:separator/>
      </w:r>
    </w:p>
  </w:footnote>
  <w:footnote w:type="continuationSeparator" w:id="0">
    <w:p w14:paraId="5E9E374C" w14:textId="77777777" w:rsidR="00F25ED6" w:rsidRDefault="00F25ED6" w:rsidP="00DC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CB"/>
    <w:rsid w:val="000B5D16"/>
    <w:rsid w:val="000D5633"/>
    <w:rsid w:val="00176440"/>
    <w:rsid w:val="001B0CCB"/>
    <w:rsid w:val="00297F22"/>
    <w:rsid w:val="00317BBB"/>
    <w:rsid w:val="004451ED"/>
    <w:rsid w:val="004A5AC1"/>
    <w:rsid w:val="00566401"/>
    <w:rsid w:val="005B7385"/>
    <w:rsid w:val="007D2CAC"/>
    <w:rsid w:val="00865972"/>
    <w:rsid w:val="009E5570"/>
    <w:rsid w:val="00A975FD"/>
    <w:rsid w:val="00C457DE"/>
    <w:rsid w:val="00D743AC"/>
    <w:rsid w:val="00D75107"/>
    <w:rsid w:val="00DC46EF"/>
    <w:rsid w:val="00E373C7"/>
    <w:rsid w:val="00E85824"/>
    <w:rsid w:val="00F25ED6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C995"/>
  <w15:chartTrackingRefBased/>
  <w15:docId w15:val="{843D24A1-B599-479F-87ED-BDD35A83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12</TotalTime>
  <Pages>1</Pages>
  <Words>65</Words>
  <Characters>376</Characters>
  <Application>Microsoft Office Word</Application>
  <DocSecurity>0</DocSecurity>
  <Lines>3</Lines>
  <Paragraphs>1</Paragraphs>
  <ScaleCrop>false</ScaleCrop>
  <Company>St of NE,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Clinton</dc:creator>
  <cp:keywords/>
  <dc:description/>
  <cp:lastModifiedBy>Paul, Clinton</cp:lastModifiedBy>
  <cp:revision>7</cp:revision>
  <dcterms:created xsi:type="dcterms:W3CDTF">2024-12-19T16:33:00Z</dcterms:created>
  <dcterms:modified xsi:type="dcterms:W3CDTF">2025-01-16T16:39:00Z</dcterms:modified>
</cp:coreProperties>
</file>